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74" w:rsidRDefault="00722374" w:rsidP="00E94698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_новый" style="position:absolute;left:0;text-align:left;margin-left:207pt;margin-top:-45pt;width:41.25pt;height:50.25pt;z-index:-251658240;visibility:visible" wrapcoords="-393 0 -393 21278 21600 21278 21600 0 -393 0">
            <v:imagedata r:id="rId4" o:title=""/>
            <w10:wrap type="tight"/>
          </v:shape>
        </w:pict>
      </w:r>
      <w:r>
        <w:rPr>
          <w:rFonts w:ascii="Times New Roman" w:hAnsi="Times New Roman"/>
        </w:rPr>
        <w:t xml:space="preserve">                                                       </w:t>
      </w:r>
    </w:p>
    <w:p w:rsidR="00722374" w:rsidRDefault="00722374" w:rsidP="00E1334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/>
        </w:rPr>
      </w:pPr>
      <w:r>
        <w:rPr>
          <w:rFonts w:ascii="Times New Roman" w:hAnsi="Times New Roman"/>
          <w:b/>
          <w:caps/>
          <w:sz w:val="24"/>
          <w:szCs w:val="24"/>
          <w:lang/>
        </w:rPr>
        <w:t>Со</w:t>
      </w:r>
      <w:r>
        <w:rPr>
          <w:rFonts w:ascii="Times New Roman" w:hAnsi="Times New Roman"/>
          <w:b/>
          <w:caps/>
          <w:sz w:val="24"/>
          <w:szCs w:val="24"/>
          <w:lang/>
        </w:rPr>
        <w:t>ВЕТ</w:t>
      </w:r>
      <w:r>
        <w:rPr>
          <w:rFonts w:ascii="Times New Roman" w:hAnsi="Times New Roman"/>
          <w:b/>
          <w:caps/>
          <w:sz w:val="24"/>
          <w:szCs w:val="24"/>
          <w:lang/>
        </w:rPr>
        <w:t xml:space="preserve"> депутатов</w:t>
      </w:r>
    </w:p>
    <w:p w:rsidR="00722374" w:rsidRDefault="00722374" w:rsidP="00E1334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/>
        </w:rPr>
      </w:pPr>
      <w:r>
        <w:rPr>
          <w:rFonts w:ascii="Times New Roman" w:hAnsi="Times New Roman"/>
          <w:b/>
          <w:caps/>
          <w:sz w:val="24"/>
          <w:szCs w:val="24"/>
          <w:lang/>
        </w:rPr>
        <w:t>ШАБУРОВСКОГО сельского поселения</w:t>
      </w:r>
    </w:p>
    <w:p w:rsidR="00722374" w:rsidRDefault="00722374" w:rsidP="00E1334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/>
        </w:rPr>
      </w:pPr>
      <w:r>
        <w:rPr>
          <w:rFonts w:ascii="Times New Roman" w:hAnsi="Times New Roman"/>
          <w:b/>
          <w:caps/>
          <w:sz w:val="24"/>
          <w:szCs w:val="24"/>
          <w:lang/>
        </w:rPr>
        <w:t>Каслинского муниципального района</w:t>
      </w:r>
    </w:p>
    <w:p w:rsidR="00722374" w:rsidRDefault="00722374" w:rsidP="00E13340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722374" w:rsidRDefault="00722374" w:rsidP="00E13340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Р Е Ш Е Н И Е </w:t>
      </w:r>
    </w:p>
    <w:p w:rsidR="00722374" w:rsidRDefault="00722374" w:rsidP="00E13340">
      <w:pPr>
        <w:widowControl w:val="0"/>
        <w:spacing w:after="0" w:line="240" w:lineRule="auto"/>
        <w:ind w:left="708"/>
        <w:rPr>
          <w:rFonts w:ascii="Times New Roman" w:hAnsi="Times New Roman"/>
          <w:sz w:val="32"/>
          <w:szCs w:val="32"/>
          <w:lang w:eastAsia="ru-RU"/>
        </w:rPr>
      </w:pPr>
      <w:r>
        <w:rPr>
          <w:noProof/>
          <w:lang w:eastAsia="ru-RU"/>
        </w:rPr>
        <w:pict>
          <v:line id="Прямая соединительная линия 5" o:spid="_x0000_s1027" style="position:absolute;left:0;text-align:left;z-index:251657216;visibility:visibl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" o:allowincell="f" strokeweight="4.5pt">
            <v:stroke linestyle="thickThin"/>
          </v:line>
        </w:pict>
      </w:r>
    </w:p>
    <w:p w:rsidR="00722374" w:rsidRDefault="00722374" w:rsidP="00E133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C495E">
        <w:rPr>
          <w:rFonts w:ascii="Times New Roman" w:hAnsi="Times New Roman"/>
          <w:sz w:val="28"/>
          <w:szCs w:val="28"/>
        </w:rPr>
        <w:t xml:space="preserve">т 19 </w:t>
      </w:r>
      <w:r>
        <w:rPr>
          <w:rFonts w:ascii="Times New Roman" w:hAnsi="Times New Roman"/>
          <w:sz w:val="28"/>
          <w:szCs w:val="28"/>
        </w:rPr>
        <w:t xml:space="preserve">декабря </w:t>
      </w:r>
      <w:r w:rsidRPr="009C495E">
        <w:rPr>
          <w:rFonts w:ascii="Times New Roman" w:hAnsi="Times New Roman"/>
          <w:sz w:val="28"/>
          <w:szCs w:val="28"/>
        </w:rPr>
        <w:t xml:space="preserve"> 2019 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№ 208</w:t>
      </w:r>
    </w:p>
    <w:p w:rsidR="00722374" w:rsidRDefault="00722374" w:rsidP="00E1334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с.Шабурово</w:t>
      </w:r>
    </w:p>
    <w:p w:rsidR="00722374" w:rsidRDefault="00722374" w:rsidP="00E133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22374" w:rsidRDefault="00722374" w:rsidP="00E133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«О Бюджете Шабуровского сельского</w:t>
      </w:r>
    </w:p>
    <w:p w:rsidR="00722374" w:rsidRDefault="00722374" w:rsidP="00E133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на 2020 год и плановый</w:t>
      </w:r>
    </w:p>
    <w:p w:rsidR="00722374" w:rsidRDefault="00722374" w:rsidP="00E133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2021 и  2022 годов»</w:t>
      </w:r>
    </w:p>
    <w:p w:rsidR="00722374" w:rsidRDefault="00722374" w:rsidP="00E133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22374" w:rsidRDefault="00722374" w:rsidP="000B4BD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Бюджетным кодексом Российской Федерации, Федеральным законом « Об общих принципах организации местного самоуправления в Российской Федерации, Уставом Шабуровского сельского поселения, Положением о бюджетном процессе в Шабуровском сельском поселении.</w:t>
      </w:r>
    </w:p>
    <w:p w:rsidR="00722374" w:rsidRDefault="00722374" w:rsidP="000B4BD7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23072">
        <w:rPr>
          <w:rFonts w:ascii="Times New Roman" w:hAnsi="Times New Roman"/>
          <w:b/>
          <w:sz w:val="28"/>
          <w:szCs w:val="28"/>
          <w:u w:val="single"/>
        </w:rPr>
        <w:t>Совет депутатов Шабуровского сельского поселения решает:</w:t>
      </w:r>
    </w:p>
    <w:p w:rsidR="00722374" w:rsidRDefault="00722374" w:rsidP="000B4BD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прилагаемый проект « О Бюджете  Шабуровского сельского</w:t>
      </w:r>
    </w:p>
    <w:p w:rsidR="00722374" w:rsidRDefault="00722374" w:rsidP="000B4BD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на 2020 год и плановый период 2021 и  2022 годов».</w:t>
      </w:r>
    </w:p>
    <w:p w:rsidR="00722374" w:rsidRDefault="00722374" w:rsidP="000B4BD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22374" w:rsidRDefault="00722374" w:rsidP="00E133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22374" w:rsidRDefault="00722374" w:rsidP="00E133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22374" w:rsidRDefault="00722374" w:rsidP="00E133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22374" w:rsidRDefault="00722374" w:rsidP="00E133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22374" w:rsidRDefault="00722374" w:rsidP="00E133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22374" w:rsidRDefault="00722374" w:rsidP="00E133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722374" w:rsidRDefault="00722374" w:rsidP="00E133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Шабуровского сельского поселения                        Миндагулова С.А.</w:t>
      </w:r>
    </w:p>
    <w:p w:rsidR="00722374" w:rsidRPr="00823072" w:rsidRDefault="00722374" w:rsidP="00E133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22374" w:rsidRPr="00E13340" w:rsidRDefault="00722374" w:rsidP="00E13340"/>
    <w:sectPr w:rsidR="00722374" w:rsidRPr="00E13340" w:rsidSect="00B3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F3B"/>
    <w:rsid w:val="00041F3B"/>
    <w:rsid w:val="000B4BD7"/>
    <w:rsid w:val="00132410"/>
    <w:rsid w:val="00195764"/>
    <w:rsid w:val="00432EA7"/>
    <w:rsid w:val="005C52D3"/>
    <w:rsid w:val="006A0728"/>
    <w:rsid w:val="00706B8A"/>
    <w:rsid w:val="00722374"/>
    <w:rsid w:val="00823072"/>
    <w:rsid w:val="0088659C"/>
    <w:rsid w:val="009C495E"/>
    <w:rsid w:val="00AF1B27"/>
    <w:rsid w:val="00B23012"/>
    <w:rsid w:val="00B31A61"/>
    <w:rsid w:val="00B95C15"/>
    <w:rsid w:val="00E13340"/>
    <w:rsid w:val="00E94698"/>
    <w:rsid w:val="00FB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41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24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141</Words>
  <Characters>806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Shaburovo1</cp:lastModifiedBy>
  <cp:revision>8</cp:revision>
  <cp:lastPrinted>2019-12-24T03:31:00Z</cp:lastPrinted>
  <dcterms:created xsi:type="dcterms:W3CDTF">2019-11-23T16:34:00Z</dcterms:created>
  <dcterms:modified xsi:type="dcterms:W3CDTF">2019-12-24T09:59:00Z</dcterms:modified>
</cp:coreProperties>
</file>